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AA47" w14:textId="679CFBDB" w:rsidR="00E7723E" w:rsidRPr="00E7723E" w:rsidRDefault="00585CF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Methods (Add)</w:t>
      </w:r>
    </w:p>
    <w:p w14:paraId="1AA0300D" w14:textId="77777777" w:rsidR="00E7723E" w:rsidRDefault="005122BD" w:rsidP="00E7723E">
      <w:pPr>
        <w:rPr>
          <w:lang w:val="en-GB"/>
        </w:rPr>
      </w:pPr>
      <w:r>
        <w:rPr>
          <w:lang w:val="en-GB"/>
        </w:rPr>
        <w:t>Completing the Collection Class</w:t>
      </w:r>
    </w:p>
    <w:p w14:paraId="0E60166D" w14:textId="77777777" w:rsidR="00E7723E" w:rsidRDefault="00E7723E" w:rsidP="00E7723E">
      <w:pPr>
        <w:rPr>
          <w:lang w:val="en-GB"/>
        </w:rPr>
      </w:pPr>
    </w:p>
    <w:p w14:paraId="174913D0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09CA3B0C" w14:textId="342D8266" w:rsidR="008A133F" w:rsidRDefault="002B1E43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514" w:history="1">
        <w:r w:rsidR="008A133F" w:rsidRPr="00D36068">
          <w:rPr>
            <w:rStyle w:val="Hyperlink"/>
            <w:noProof/>
            <w:lang w:val="en-GB"/>
          </w:rPr>
          <w:t>Completing the Collection Class</w:t>
        </w:r>
        <w:r w:rsidR="008A133F">
          <w:rPr>
            <w:noProof/>
            <w:webHidden/>
          </w:rPr>
          <w:tab/>
        </w:r>
        <w:r w:rsidR="008A133F">
          <w:rPr>
            <w:noProof/>
            <w:webHidden/>
          </w:rPr>
          <w:fldChar w:fldCharType="begin"/>
        </w:r>
        <w:r w:rsidR="008A133F">
          <w:rPr>
            <w:noProof/>
            <w:webHidden/>
          </w:rPr>
          <w:instrText xml:space="preserve"> PAGEREF _Toc58413514 \h </w:instrText>
        </w:r>
        <w:r w:rsidR="008A133F">
          <w:rPr>
            <w:noProof/>
            <w:webHidden/>
          </w:rPr>
        </w:r>
        <w:r w:rsidR="008A133F">
          <w:rPr>
            <w:noProof/>
            <w:webHidden/>
          </w:rPr>
          <w:fldChar w:fldCharType="separate"/>
        </w:r>
        <w:r w:rsidR="008A133F">
          <w:rPr>
            <w:noProof/>
            <w:webHidden/>
          </w:rPr>
          <w:t>1</w:t>
        </w:r>
        <w:r w:rsidR="008A133F">
          <w:rPr>
            <w:noProof/>
            <w:webHidden/>
          </w:rPr>
          <w:fldChar w:fldCharType="end"/>
        </w:r>
      </w:hyperlink>
    </w:p>
    <w:p w14:paraId="2E47F6EE" w14:textId="2033CE2C" w:rsidR="008A133F" w:rsidRDefault="008A133F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515" w:history="1">
        <w:r w:rsidRPr="00D36068">
          <w:rPr>
            <w:rStyle w:val="Hyperlink"/>
            <w:noProof/>
            <w:lang w:val="en-GB"/>
          </w:rPr>
          <w:t>ThisAddress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9D8CB73" w14:textId="029B07C6" w:rsidR="008A133F" w:rsidRDefault="008A133F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516" w:history="1">
        <w:r w:rsidRPr="00D36068">
          <w:rPr>
            <w:rStyle w:val="Hyperlink"/>
            <w:noProof/>
            <w:lang w:val="en-GB"/>
          </w:rPr>
          <w:t>Creating the Add Method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0573E5" w14:textId="2D01BD17" w:rsidR="00E7723E" w:rsidRDefault="002B1E43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213BD902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00D9C7" w14:textId="77777777" w:rsidR="00E7723E" w:rsidRDefault="00E7723E" w:rsidP="00004A10">
      <w:pPr>
        <w:pStyle w:val="Heading2"/>
        <w:rPr>
          <w:lang w:val="en-GB"/>
        </w:rPr>
      </w:pPr>
    </w:p>
    <w:p w14:paraId="0BAF55AD" w14:textId="77777777" w:rsidR="00004A10" w:rsidRPr="00672D15" w:rsidRDefault="005122BD" w:rsidP="002806F6">
      <w:pPr>
        <w:pStyle w:val="Heading1"/>
        <w:rPr>
          <w:lang w:val="en-GB"/>
        </w:rPr>
      </w:pPr>
      <w:bookmarkStart w:id="2" w:name="_Toc58413514"/>
      <w:bookmarkEnd w:id="0"/>
      <w:r>
        <w:rPr>
          <w:lang w:val="en-GB"/>
        </w:rPr>
        <w:t>Completing the Collection Class</w:t>
      </w:r>
      <w:bookmarkEnd w:id="2"/>
    </w:p>
    <w:p w14:paraId="60769208" w14:textId="77777777" w:rsidR="00585CFE" w:rsidRPr="00E169D5" w:rsidRDefault="00585CFE" w:rsidP="00585CFE">
      <w:pPr>
        <w:rPr>
          <w:lang w:val="en-GB"/>
        </w:rPr>
      </w:pPr>
    </w:p>
    <w:p w14:paraId="0E0CE3CD" w14:textId="5629453E" w:rsidR="007F36C8" w:rsidRDefault="007F36C8" w:rsidP="007F36C8">
      <w:pPr>
        <w:pStyle w:val="Heading2"/>
        <w:rPr>
          <w:lang w:val="en-GB"/>
        </w:rPr>
      </w:pPr>
      <w:bookmarkStart w:id="3" w:name="_Toc58413515"/>
      <w:r>
        <w:rPr>
          <w:lang w:val="en-GB"/>
        </w:rPr>
        <w:t>ThisAddress</w:t>
      </w:r>
      <w:bookmarkEnd w:id="3"/>
    </w:p>
    <w:p w14:paraId="01357D50" w14:textId="4A691CA8" w:rsidR="006D6F6B" w:rsidRDefault="006D6F6B" w:rsidP="006D6F6B">
      <w:pPr>
        <w:rPr>
          <w:lang w:val="en-GB"/>
        </w:rPr>
      </w:pPr>
      <w:r w:rsidRPr="00E169D5">
        <w:rPr>
          <w:lang w:val="en-GB"/>
        </w:rPr>
        <w:t>At this point it is worth thinking about how the property ThisAddress is going to work and how it relates to the methods Add, Update and Delete.</w:t>
      </w:r>
    </w:p>
    <w:p w14:paraId="3D7D2EC0" w14:textId="05A71658" w:rsidR="007F36C8" w:rsidRPr="00E169D5" w:rsidRDefault="005F46E7" w:rsidP="006D6F6B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164F3" wp14:editId="3A8118F4">
                <wp:simplePos x="0" y="0"/>
                <wp:positionH relativeFrom="column">
                  <wp:posOffset>1426210</wp:posOffset>
                </wp:positionH>
                <wp:positionV relativeFrom="paragraph">
                  <wp:posOffset>660400</wp:posOffset>
                </wp:positionV>
                <wp:extent cx="2920365" cy="75565"/>
                <wp:effectExtent l="16510" t="61595" r="635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0365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C67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2.3pt;margin-top:52pt;width:229.95pt;height:5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">
                <v:stroke endarrow="block"/>
              </v:shape>
            </w:pict>
          </mc:Fallback>
        </mc:AlternateContent>
      </w:r>
      <w:r w:rsidR="007F36C8" w:rsidRPr="00E169D5">
        <w:rPr>
          <w:noProof/>
          <w:lang w:val="en-GB" w:eastAsia="en-GB"/>
        </w:rPr>
        <w:drawing>
          <wp:inline distT="0" distB="0" distL="0" distR="0" wp14:anchorId="29F060FB" wp14:editId="05C536CF">
            <wp:extent cx="1973580" cy="1371600"/>
            <wp:effectExtent l="19050" t="0" r="7620" b="0"/>
            <wp:docPr id="27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51ABC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ThisAddress is an instance of clsAddress which we have already seen looks like this...</w:t>
      </w:r>
    </w:p>
    <w:p w14:paraId="50AF92BC" w14:textId="77777777" w:rsidR="006D6F6B" w:rsidRPr="00E169D5" w:rsidRDefault="006D6F6B" w:rsidP="006D6F6B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654ABDC" wp14:editId="4951C381">
            <wp:extent cx="2353945" cy="1864995"/>
            <wp:effectExtent l="19050" t="0" r="8255" b="0"/>
            <wp:docPr id="305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D2603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The find method allows us to search for a specific address based on its primary key value.</w:t>
      </w:r>
    </w:p>
    <w:p w14:paraId="79C83A9F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Assuming we have the following data...</w:t>
      </w:r>
    </w:p>
    <w:p w14:paraId="117DD795" w14:textId="77777777" w:rsidR="006D6F6B" w:rsidRPr="00E169D5" w:rsidRDefault="006D6F6B" w:rsidP="006D6F6B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60C6089F" wp14:editId="2845B705">
            <wp:extent cx="5269230" cy="1136015"/>
            <wp:effectExtent l="19050" t="0" r="7620" b="0"/>
            <wp:docPr id="306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41F4F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The following code...</w:t>
      </w:r>
    </w:p>
    <w:p w14:paraId="35F1EBAC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SomeAddress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CEAF463" w14:textId="77777777" w:rsidR="006D6F6B" w:rsidRPr="00E169D5" w:rsidRDefault="006D6F6B" w:rsidP="006D6F6B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SomeAddress.Find(3);</w:t>
      </w:r>
    </w:p>
    <w:p w14:paraId="7CAE37B4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Would locate the second record in the list setting the values of the properties of SomeAddress to match the data stored in the record.</w:t>
      </w:r>
    </w:p>
    <w:p w14:paraId="429BE801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We can use the find method of clsAddress via any instances of clsAddressCollection.</w:t>
      </w:r>
    </w:p>
    <w:p w14:paraId="722052B1" w14:textId="2BD7D906" w:rsidR="006D6F6B" w:rsidRPr="00E169D5" w:rsidRDefault="00A470F6" w:rsidP="006D6F6B">
      <w:pPr>
        <w:rPr>
          <w:lang w:val="en-GB"/>
        </w:rPr>
      </w:pPr>
      <w:r>
        <w:rPr>
          <w:lang w:val="en-GB"/>
        </w:rPr>
        <w:t>Compare</w:t>
      </w:r>
      <w:r w:rsidR="006D6F6B" w:rsidRPr="00E169D5">
        <w:rPr>
          <w:lang w:val="en-GB"/>
        </w:rPr>
        <w:t xml:space="preserve"> the following code...</w:t>
      </w:r>
    </w:p>
    <w:p w14:paraId="5D113275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AllAddresses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77C98A8B" w14:textId="77777777" w:rsidR="006D6F6B" w:rsidRPr="00E169D5" w:rsidRDefault="006D6F6B" w:rsidP="006D6F6B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AllAddresses.ThisAddress.Find(3);</w:t>
      </w:r>
    </w:p>
    <w:p w14:paraId="09D4E0C0" w14:textId="0C0D3ED6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 xml:space="preserve">This code would achieve </w:t>
      </w:r>
      <w:r w:rsidR="006B187C" w:rsidRPr="00E169D5">
        <w:rPr>
          <w:lang w:val="en-GB"/>
        </w:rPr>
        <w:t>the same</w:t>
      </w:r>
      <w:r w:rsidRPr="00E169D5">
        <w:rPr>
          <w:lang w:val="en-GB"/>
        </w:rPr>
        <w:t xml:space="preserve"> outcome as the previous code example.  </w:t>
      </w:r>
    </w:p>
    <w:p w14:paraId="46BEC8BE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Having the ThisAddress property allows us to point to any address we want to do something to, by searching on its primary key.</w:t>
      </w:r>
    </w:p>
    <w:p w14:paraId="2027F432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Once we are pointing at a specific record we may use Add, Update and Delete to change the data pointed to by ThisAddress.</w:t>
      </w:r>
    </w:p>
    <w:p w14:paraId="37CFED78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So...</w:t>
      </w:r>
    </w:p>
    <w:p w14:paraId="3ED5DD20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AllAddresses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2D90E7DF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AllAddresses.ThisAddress.Find(3);</w:t>
      </w:r>
    </w:p>
    <w:p w14:paraId="2B1C2849" w14:textId="77777777" w:rsidR="006D6F6B" w:rsidRPr="00E169D5" w:rsidRDefault="006D6F6B" w:rsidP="006D6F6B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AllAddresses.Delete();</w:t>
      </w:r>
    </w:p>
    <w:p w14:paraId="72423CED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Would delete the address with the primary key value of 3.</w:t>
      </w:r>
    </w:p>
    <w:p w14:paraId="72284A14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Or...</w:t>
      </w:r>
    </w:p>
    <w:p w14:paraId="0EAED662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AllAddresses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64631D7B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AllAddresses.ThisAddress.Find(3);</w:t>
      </w:r>
    </w:p>
    <w:p w14:paraId="496ED425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AllAddresses.ThisAddress.HouseNo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"22"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BCD6ED3" w14:textId="77777777" w:rsidR="006D6F6B" w:rsidRPr="00E169D5" w:rsidRDefault="006D6F6B" w:rsidP="006D6F6B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AllAddresses.Update();</w:t>
      </w:r>
    </w:p>
    <w:p w14:paraId="53217742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Would set the value of HouseNo for record 3 to "22".</w:t>
      </w:r>
    </w:p>
    <w:p w14:paraId="45E8FA50" w14:textId="77777777" w:rsidR="006D6F6B" w:rsidRPr="00E169D5" w:rsidRDefault="006D6F6B" w:rsidP="006D6F6B">
      <w:pPr>
        <w:rPr>
          <w:lang w:val="en-GB"/>
        </w:rPr>
      </w:pPr>
      <w:r w:rsidRPr="00E169D5">
        <w:rPr>
          <w:lang w:val="en-GB"/>
        </w:rPr>
        <w:t>Or...</w:t>
      </w:r>
    </w:p>
    <w:p w14:paraId="15D7B904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AllAddresses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clsAddressCollection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0FE17BCA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AllAddresses.ThisAddress.Active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856A3BD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AllAddresses.ThisAddress.CountyNo = 1;</w:t>
      </w:r>
    </w:p>
    <w:p w14:paraId="0ED45BB6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AllAddresses.ThisAddress.DateAdded =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.Now.Date;</w:t>
      </w:r>
    </w:p>
    <w:p w14:paraId="03CF04A0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AllAddresses.ThisAddress.HouseNo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"22"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7F127BF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AllAddresses.ThisAddress.PostCode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"LE1 1WE"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98E9803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AllAddresses.ThisAddress.Street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"Some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E6A8BD3" w14:textId="77777777" w:rsidR="006D6F6B" w:rsidRPr="00E169D5" w:rsidRDefault="006D6F6B" w:rsidP="006D6F6B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AllAddresses.ThisAddress.Town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"Some Town"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882E43C" w14:textId="77777777" w:rsidR="006D6F6B" w:rsidRPr="00E169D5" w:rsidRDefault="006D6F6B" w:rsidP="006D6F6B">
      <w:pPr>
        <w:rPr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AllAddresses.Add();</w:t>
      </w:r>
    </w:p>
    <w:p w14:paraId="607AAFAE" w14:textId="7AA4EE80" w:rsidR="006D6F6B" w:rsidRDefault="006D6F6B" w:rsidP="006D6F6B">
      <w:pPr>
        <w:rPr>
          <w:lang w:val="en-GB"/>
        </w:rPr>
      </w:pPr>
      <w:r w:rsidRPr="00E169D5">
        <w:rPr>
          <w:lang w:val="en-GB"/>
        </w:rPr>
        <w:t>Would add a new record based on the data we assigned to ThisAddress.</w:t>
      </w:r>
      <w:r w:rsidR="006B187C">
        <w:rPr>
          <w:lang w:val="en-GB"/>
        </w:rPr>
        <w:t xml:space="preserve"> (Note </w:t>
      </w:r>
      <w:r w:rsidR="00A470F6">
        <w:rPr>
          <w:lang w:val="en-GB"/>
        </w:rPr>
        <w:t>i</w:t>
      </w:r>
      <w:r w:rsidR="006B187C">
        <w:rPr>
          <w:lang w:val="en-GB"/>
        </w:rPr>
        <w:t xml:space="preserve">n this example </w:t>
      </w:r>
      <w:r w:rsidR="00A470F6">
        <w:rPr>
          <w:lang w:val="en-GB"/>
        </w:rPr>
        <w:t>F</w:t>
      </w:r>
      <w:r w:rsidR="006B187C">
        <w:rPr>
          <w:lang w:val="en-GB"/>
        </w:rPr>
        <w:t>ind isn’t required.)</w:t>
      </w:r>
    </w:p>
    <w:p w14:paraId="7117E3BE" w14:textId="4A39ED3C" w:rsidR="00585CFE" w:rsidRDefault="00585CFE" w:rsidP="008A133F">
      <w:pPr>
        <w:pStyle w:val="Heading2"/>
        <w:rPr>
          <w:lang w:val="en-GB"/>
        </w:rPr>
      </w:pPr>
      <w:bookmarkStart w:id="4" w:name="_Toc522106682"/>
      <w:bookmarkStart w:id="5" w:name="_Toc58413516"/>
      <w:r w:rsidRPr="00E169D5">
        <w:rPr>
          <w:lang w:val="en-GB"/>
        </w:rPr>
        <w:t>Creating the Add Method</w:t>
      </w:r>
      <w:bookmarkEnd w:id="4"/>
      <w:bookmarkEnd w:id="5"/>
    </w:p>
    <w:p w14:paraId="2B4EFFC6" w14:textId="7CDCB8B8" w:rsidR="00362BE5" w:rsidRPr="00362BE5" w:rsidRDefault="00362BE5" w:rsidP="00362BE5">
      <w:pPr>
        <w:rPr>
          <w:lang w:val="en-GB"/>
        </w:rPr>
      </w:pPr>
      <w:r>
        <w:rPr>
          <w:lang w:val="en-GB"/>
        </w:rPr>
        <w:t>Remember to start your Git Hub day!</w:t>
      </w:r>
    </w:p>
    <w:p w14:paraId="3C88EAFB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Here is the test method for Add…</w:t>
      </w:r>
    </w:p>
    <w:p w14:paraId="6BAB7BDE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2CCBF4A" wp14:editId="53D33500">
            <wp:extent cx="3702685" cy="3150870"/>
            <wp:effectExtent l="19050" t="0" r="0" b="0"/>
            <wp:docPr id="367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315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BE7F0" w14:textId="34B1536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We have created rather more code here than usual.  As we create more of the system and our confidence </w:t>
      </w:r>
      <w:r w:rsidR="008670EC" w:rsidRPr="00E169D5">
        <w:rPr>
          <w:lang w:val="en-GB"/>
        </w:rPr>
        <w:t>increases,</w:t>
      </w:r>
      <w:r w:rsidRPr="00E169D5">
        <w:rPr>
          <w:lang w:val="en-GB"/>
        </w:rPr>
        <w:t xml:space="preserve"> we have the option to make bigger steps.</w:t>
      </w:r>
    </w:p>
    <w:p w14:paraId="3FBDB86E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Notice what we are trying to do here:</w:t>
      </w:r>
    </w:p>
    <w:p w14:paraId="6C59306C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Create the collection</w:t>
      </w:r>
    </w:p>
    <w:p w14:paraId="34A37E9E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Create some test data</w:t>
      </w:r>
    </w:p>
    <w:p w14:paraId="7F3D5613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Use the test data to set the ThisAddress property</w:t>
      </w:r>
    </w:p>
    <w:p w14:paraId="6F1C1F92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Add the record to the database retrieving the primary key of the new record</w:t>
      </w:r>
    </w:p>
    <w:p w14:paraId="24F409DE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Find the record to check that it exists</w:t>
      </w:r>
    </w:p>
    <w:p w14:paraId="412B5DCB" w14:textId="77777777" w:rsidR="00585CFE" w:rsidRPr="00E169D5" w:rsidRDefault="00585CFE" w:rsidP="00585CFE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E169D5">
        <w:rPr>
          <w:lang w:val="en-GB"/>
        </w:rPr>
        <w:t>Compare the data found with the original test data (they should be the same)!</w:t>
      </w:r>
    </w:p>
    <w:p w14:paraId="37BA0DE9" w14:textId="77777777" w:rsidR="00585CFE" w:rsidRPr="00E169D5" w:rsidRDefault="00585CFE" w:rsidP="00585CFE">
      <w:pPr>
        <w:rPr>
          <w:lang w:val="en-GB"/>
        </w:rPr>
      </w:pPr>
    </w:p>
    <w:p w14:paraId="77B48353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lastRenderedPageBreak/>
        <w:t>Run the test and watch it fail.</w:t>
      </w:r>
    </w:p>
    <w:p w14:paraId="631F05A1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Create the Add method and the test will still fail!</w:t>
      </w:r>
    </w:p>
    <w:p w14:paraId="3827E2B5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68A526E6" wp14:editId="22D246F5">
            <wp:extent cx="2724785" cy="801370"/>
            <wp:effectExtent l="19050" t="0" r="0" b="0"/>
            <wp:docPr id="368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0FED6" w14:textId="14880FB7" w:rsidR="00585CFE" w:rsidRDefault="00585CFE" w:rsidP="00585CFE">
      <w:pPr>
        <w:rPr>
          <w:lang w:val="en-GB"/>
        </w:rPr>
      </w:pPr>
      <w:r w:rsidRPr="00E169D5">
        <w:rPr>
          <w:lang w:val="en-GB"/>
        </w:rPr>
        <w:t>Why?  It is because we don’t have any suitable code in the class to implement the method.</w:t>
      </w:r>
    </w:p>
    <w:p w14:paraId="42CF8FA9" w14:textId="0686EFFE" w:rsidR="00956DBC" w:rsidRDefault="00956DBC" w:rsidP="00585CFE">
      <w:pPr>
        <w:rPr>
          <w:lang w:val="en-GB"/>
        </w:rPr>
      </w:pPr>
      <w:r>
        <w:rPr>
          <w:lang w:val="en-GB"/>
        </w:rPr>
        <w:t>Currently the auto generated Add method in clsAddressCollection will look like this</w:t>
      </w:r>
    </w:p>
    <w:p w14:paraId="3DA8F753" w14:textId="3282EDC5" w:rsidR="00956DBC" w:rsidRPr="00E169D5" w:rsidRDefault="00956DBC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63E86B97" wp14:editId="66747591">
            <wp:extent cx="2781300" cy="695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69CD" w14:textId="77777777" w:rsidR="00956DBC" w:rsidRDefault="00585CFE" w:rsidP="00585CFE">
      <w:pPr>
        <w:rPr>
          <w:lang w:val="en-GB"/>
        </w:rPr>
      </w:pPr>
      <w:r w:rsidRPr="00E169D5">
        <w:rPr>
          <w:lang w:val="en-GB"/>
        </w:rPr>
        <w:t xml:space="preserve">To fix this we will need to </w:t>
      </w:r>
      <w:r w:rsidR="00956DBC">
        <w:rPr>
          <w:lang w:val="en-GB"/>
        </w:rPr>
        <w:t>make a few changes to the code.</w:t>
      </w:r>
    </w:p>
    <w:p w14:paraId="0BAD43B8" w14:textId="70920E1D" w:rsidR="00585CFE" w:rsidRPr="00E169D5" w:rsidRDefault="00956DBC" w:rsidP="00585CFE">
      <w:pPr>
        <w:rPr>
          <w:lang w:val="en-GB"/>
        </w:rPr>
      </w:pPr>
      <w:r>
        <w:rPr>
          <w:lang w:val="en-GB"/>
        </w:rPr>
        <w:t xml:space="preserve">We will need to </w:t>
      </w:r>
      <w:r w:rsidR="00585CFE" w:rsidRPr="00E169D5">
        <w:rPr>
          <w:lang w:val="en-GB"/>
        </w:rPr>
        <w:t>create a new private data member, modify the ThisAddress property and finally add some code to the Add method.</w:t>
      </w:r>
    </w:p>
    <w:p w14:paraId="110B9395" w14:textId="249DF17E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First let’s create the private data member </w:t>
      </w:r>
      <w:r w:rsidR="006B187C">
        <w:rPr>
          <w:lang w:val="en-GB"/>
        </w:rPr>
        <w:t xml:space="preserve">for ThisAddress </w:t>
      </w:r>
      <w:r w:rsidRPr="00E169D5">
        <w:rPr>
          <w:lang w:val="en-GB"/>
        </w:rPr>
        <w:t>at the top of the class…</w:t>
      </w:r>
    </w:p>
    <w:p w14:paraId="04297547" w14:textId="0DDFED97" w:rsidR="00585CFE" w:rsidRPr="00E169D5" w:rsidRDefault="005F46E7" w:rsidP="00585CF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E355E" wp14:editId="33BDA7ED">
                <wp:simplePos x="0" y="0"/>
                <wp:positionH relativeFrom="column">
                  <wp:posOffset>3329940</wp:posOffset>
                </wp:positionH>
                <wp:positionV relativeFrom="paragraph">
                  <wp:posOffset>641985</wp:posOffset>
                </wp:positionV>
                <wp:extent cx="2395220" cy="197485"/>
                <wp:effectExtent l="24765" t="13970" r="8890" b="5524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522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BF1E" id="AutoShape 4" o:spid="_x0000_s1026" type="#_x0000_t32" style="position:absolute;margin-left:262.2pt;margin-top:50.55pt;width:188.6pt;height:15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ebPgIAAGw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585CFE" w:rsidRPr="00E169D5">
        <w:rPr>
          <w:noProof/>
          <w:lang w:val="en-GB" w:eastAsia="en-GB"/>
        </w:rPr>
        <w:drawing>
          <wp:inline distT="0" distB="0" distL="0" distR="0" wp14:anchorId="77F8F313" wp14:editId="24922A72">
            <wp:extent cx="4631055" cy="1009650"/>
            <wp:effectExtent l="19050" t="0" r="0" b="0"/>
            <wp:docPr id="369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4D678" w14:textId="105DD121" w:rsidR="00585CFE" w:rsidRDefault="008670EC" w:rsidP="00585CFE">
      <w:pPr>
        <w:rPr>
          <w:lang w:val="en-GB"/>
        </w:rPr>
      </w:pPr>
      <w:r w:rsidRPr="00E169D5">
        <w:rPr>
          <w:lang w:val="en-GB"/>
        </w:rPr>
        <w:t>Next,</w:t>
      </w:r>
      <w:r w:rsidR="00585CFE" w:rsidRPr="00E169D5">
        <w:rPr>
          <w:lang w:val="en-GB"/>
        </w:rPr>
        <w:t xml:space="preserve"> we expose the private data member by modifying the public property</w:t>
      </w:r>
      <w:r w:rsidR="006F2F86">
        <w:rPr>
          <w:lang w:val="en-GB"/>
        </w:rPr>
        <w:t xml:space="preserve"> from this</w:t>
      </w:r>
      <w:r w:rsidR="00585CFE" w:rsidRPr="00E169D5">
        <w:rPr>
          <w:lang w:val="en-GB"/>
        </w:rPr>
        <w:t>…</w:t>
      </w:r>
    </w:p>
    <w:p w14:paraId="7C5918A3" w14:textId="4D868F18" w:rsidR="006F2F86" w:rsidRDefault="006F2F86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556D3CEE" wp14:editId="5AC765BA">
            <wp:extent cx="2971800" cy="21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00422" w14:textId="4DA631F9" w:rsidR="006F2F86" w:rsidRPr="00E169D5" w:rsidRDefault="006F2F86" w:rsidP="00585CFE">
      <w:pPr>
        <w:rPr>
          <w:lang w:val="en-GB"/>
        </w:rPr>
      </w:pPr>
      <w:r>
        <w:rPr>
          <w:lang w:val="en-GB"/>
        </w:rPr>
        <w:t>To this…</w:t>
      </w:r>
    </w:p>
    <w:p w14:paraId="1424A3D8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16732BB6" wp14:editId="5B60A5DB">
            <wp:extent cx="2802255" cy="2277110"/>
            <wp:effectExtent l="19050" t="0" r="0" b="0"/>
            <wp:docPr id="370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E5EAC" w14:textId="4C3ADA88" w:rsidR="00585CFE" w:rsidRPr="00E169D5" w:rsidRDefault="008670EC" w:rsidP="00585CFE">
      <w:pPr>
        <w:rPr>
          <w:lang w:val="en-GB"/>
        </w:rPr>
      </w:pPr>
      <w:r w:rsidRPr="00E169D5">
        <w:rPr>
          <w:lang w:val="en-GB"/>
        </w:rPr>
        <w:t>Lastly,</w:t>
      </w:r>
      <w:r w:rsidR="00585CFE" w:rsidRPr="00E169D5">
        <w:rPr>
          <w:lang w:val="en-GB"/>
        </w:rPr>
        <w:t xml:space="preserve"> we put a fix in the Add method to force the test to pass…</w:t>
      </w:r>
    </w:p>
    <w:p w14:paraId="2872D815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25C79A00" wp14:editId="756BCADD">
            <wp:extent cx="5273675" cy="1348740"/>
            <wp:effectExtent l="19050" t="0" r="3175" b="0"/>
            <wp:docPr id="371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8712C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The good news is that it forces the test to pass.  The bad news is that the code is pretty rubbish!</w:t>
      </w:r>
    </w:p>
    <w:p w14:paraId="027A9322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It would make more sense now to refine the code to make it actually work.</w:t>
      </w:r>
    </w:p>
    <w:p w14:paraId="336B3347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Assuming we have the following table…</w:t>
      </w:r>
    </w:p>
    <w:p w14:paraId="329AFFEA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3526A75" wp14:editId="4BCAF32E">
            <wp:extent cx="5269230" cy="1136015"/>
            <wp:effectExtent l="19050" t="0" r="7620" b="0"/>
            <wp:docPr id="372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88BAC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Along with the following stored procedure…</w:t>
      </w:r>
    </w:p>
    <w:p w14:paraId="02F33342" w14:textId="7BD7FEEF" w:rsidR="00585CFE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43DFFC09" wp14:editId="02D4B453">
            <wp:extent cx="5269230" cy="2449195"/>
            <wp:effectExtent l="19050" t="0" r="7620" b="0"/>
            <wp:docPr id="37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C2317" w14:textId="5EC5D8D2" w:rsidR="006F2F86" w:rsidRPr="00E169D5" w:rsidRDefault="006F2F86" w:rsidP="00585CFE">
      <w:pPr>
        <w:rPr>
          <w:lang w:val="en-GB"/>
        </w:rPr>
      </w:pPr>
      <w:r>
        <w:rPr>
          <w:lang w:val="en-GB"/>
        </w:rPr>
        <w:t>It is important to remember when adding a new record that the primary key is read-only and generated by the system.  Notice how I do not include AddressNo</w:t>
      </w:r>
      <w:r w:rsidR="00A470F6">
        <w:rPr>
          <w:lang w:val="en-GB"/>
        </w:rPr>
        <w:t>, m</w:t>
      </w:r>
      <w:r>
        <w:rPr>
          <w:lang w:val="en-GB"/>
        </w:rPr>
        <w:t>y primary key in the above SQL.</w:t>
      </w:r>
    </w:p>
    <w:p w14:paraId="47022280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The amended function for Add should do the trick…</w:t>
      </w:r>
    </w:p>
    <w:p w14:paraId="37F252D5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35167978" wp14:editId="3A3EB59B">
            <wp:extent cx="5273675" cy="2503170"/>
            <wp:effectExtent l="19050" t="0" r="3175" b="0"/>
            <wp:docPr id="37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0870C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Lastly by examining the database we are able to see that a new record has been added…</w:t>
      </w:r>
    </w:p>
    <w:p w14:paraId="2029D71D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2C9D0F4" wp14:editId="6361EBB8">
            <wp:extent cx="5264785" cy="1104265"/>
            <wp:effectExtent l="19050" t="0" r="0" b="0"/>
            <wp:docPr id="37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E41C4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Having created the testing and the code for the Add method let’s add this to the presentation layer.</w:t>
      </w:r>
    </w:p>
    <w:p w14:paraId="099DA199" w14:textId="3F92BD84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Open the form </w:t>
      </w:r>
      <w:r w:rsidR="006F2F86">
        <w:rPr>
          <w:lang w:val="en-GB"/>
        </w:rPr>
        <w:t>Address</w:t>
      </w:r>
      <w:r w:rsidR="008670EC">
        <w:rPr>
          <w:lang w:val="en-GB"/>
        </w:rPr>
        <w:t>Book</w:t>
      </w:r>
      <w:r w:rsidR="006F2F86">
        <w:rPr>
          <w:lang w:val="en-GB"/>
        </w:rPr>
        <w:t>List</w:t>
      </w:r>
      <w:r w:rsidRPr="00E169D5">
        <w:rPr>
          <w:lang w:val="en-GB"/>
        </w:rPr>
        <w:t>.aspx</w:t>
      </w:r>
      <w:r w:rsidR="006F2F86">
        <w:rPr>
          <w:lang w:val="en-GB"/>
        </w:rPr>
        <w:t xml:space="preserve"> we created in the last section of work</w:t>
      </w:r>
      <w:r w:rsidRPr="00E169D5">
        <w:rPr>
          <w:lang w:val="en-GB"/>
        </w:rPr>
        <w:t>…</w:t>
      </w:r>
    </w:p>
    <w:p w14:paraId="7F4D1032" w14:textId="2D465227" w:rsidR="00585CFE" w:rsidRDefault="006F2F86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7BE8650D" wp14:editId="1D79AA39">
            <wp:extent cx="4210050" cy="407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A7962" w14:textId="5B3887A3" w:rsidR="006F2F86" w:rsidRDefault="006F2F86" w:rsidP="00585CFE">
      <w:pPr>
        <w:rPr>
          <w:lang w:val="en-GB"/>
        </w:rPr>
      </w:pPr>
      <w:r>
        <w:rPr>
          <w:lang w:val="en-GB"/>
        </w:rPr>
        <w:t>Below the list add a new button for Add with a label of btnAdd like so…</w:t>
      </w:r>
    </w:p>
    <w:p w14:paraId="22B851C2" w14:textId="2DA2D88E" w:rsidR="006F2F86" w:rsidRDefault="006F2F86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5B5A941B" wp14:editId="3CF0A574">
            <wp:extent cx="4162425" cy="3886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A84D" w14:textId="77777777" w:rsidR="006F2F86" w:rsidRPr="00E169D5" w:rsidRDefault="006F2F86" w:rsidP="00585CFE">
      <w:pPr>
        <w:rPr>
          <w:lang w:val="en-GB"/>
        </w:rPr>
      </w:pPr>
    </w:p>
    <w:p w14:paraId="4A733D6C" w14:textId="5F59A8B1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And access the event handler for the </w:t>
      </w:r>
      <w:r w:rsidR="008670EC">
        <w:rPr>
          <w:lang w:val="en-GB"/>
        </w:rPr>
        <w:t xml:space="preserve">button’s </w:t>
      </w:r>
      <w:r w:rsidRPr="00E169D5">
        <w:rPr>
          <w:lang w:val="en-GB"/>
        </w:rPr>
        <w:t>click event…</w:t>
      </w:r>
    </w:p>
    <w:p w14:paraId="42083F1C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006E8010" wp14:editId="2A338E6D">
            <wp:extent cx="5273675" cy="1403350"/>
            <wp:effectExtent l="19050" t="0" r="3175" b="0"/>
            <wp:docPr id="377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45C6D" w14:textId="4DEEB2BB" w:rsidR="006F2F86" w:rsidRDefault="00585CFE" w:rsidP="00585CFE">
      <w:pPr>
        <w:rPr>
          <w:lang w:val="en-GB"/>
        </w:rPr>
      </w:pPr>
      <w:r w:rsidRPr="00E169D5">
        <w:rPr>
          <w:lang w:val="en-GB"/>
        </w:rPr>
        <w:t>Notice how a value of -1 is placed in the session object on the server</w:t>
      </w:r>
      <w:r w:rsidR="006F2F86">
        <w:rPr>
          <w:lang w:val="en-GB"/>
        </w:rPr>
        <w:t>.  What we need to do is send a message to the editing form AnAddress.aspx that this an add operation.  That way when we press OK on the editing form…</w:t>
      </w:r>
    </w:p>
    <w:p w14:paraId="3DF01678" w14:textId="5B558E9A" w:rsidR="006F2F86" w:rsidRDefault="006F2F86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125D36A" wp14:editId="032C6A78">
            <wp:extent cx="2886075" cy="3381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9DB5" w14:textId="594B9383" w:rsidR="006F2F86" w:rsidRDefault="006F2F86" w:rsidP="00585CFE">
      <w:pPr>
        <w:rPr>
          <w:lang w:val="en-GB"/>
        </w:rPr>
      </w:pPr>
      <w:r>
        <w:rPr>
          <w:lang w:val="en-GB"/>
        </w:rPr>
        <w:t>The system knows to add the inputted data as a new record.</w:t>
      </w:r>
    </w:p>
    <w:p w14:paraId="4366F1CA" w14:textId="78390769" w:rsidR="00723B8C" w:rsidRPr="00E169D5" w:rsidRDefault="00723B8C" w:rsidP="00585CFE">
      <w:pPr>
        <w:rPr>
          <w:lang w:val="en-GB"/>
        </w:rPr>
      </w:pPr>
      <w:r>
        <w:rPr>
          <w:lang w:val="en-GB"/>
        </w:rPr>
        <w:t xml:space="preserve">(Make a mental note of this as we shall return to it when we implement </w:t>
      </w:r>
      <w:r w:rsidR="00DC40D7">
        <w:rPr>
          <w:lang w:val="en-GB"/>
        </w:rPr>
        <w:t xml:space="preserve">delete and </w:t>
      </w:r>
      <w:r>
        <w:rPr>
          <w:lang w:val="en-GB"/>
        </w:rPr>
        <w:t>update)</w:t>
      </w:r>
    </w:p>
    <w:p w14:paraId="771C9F9A" w14:textId="638723CC" w:rsidR="00585CFE" w:rsidRDefault="006F2F86" w:rsidP="00585CFE">
      <w:pPr>
        <w:rPr>
          <w:lang w:val="en-GB"/>
        </w:rPr>
      </w:pPr>
      <w:r>
        <w:rPr>
          <w:lang w:val="en-GB"/>
        </w:rPr>
        <w:t>Next</w:t>
      </w:r>
      <w:r w:rsidR="00DC40D7">
        <w:rPr>
          <w:lang w:val="en-GB"/>
        </w:rPr>
        <w:t>,</w:t>
      </w:r>
      <w:r>
        <w:rPr>
          <w:lang w:val="en-GB"/>
        </w:rPr>
        <w:t xml:space="preserve"> </w:t>
      </w:r>
      <w:r w:rsidR="0024262A">
        <w:rPr>
          <w:lang w:val="en-GB"/>
        </w:rPr>
        <w:t>modify the event handler in Address</w:t>
      </w:r>
      <w:r w:rsidR="008670EC">
        <w:rPr>
          <w:lang w:val="en-GB"/>
        </w:rPr>
        <w:t>BookDataEntry</w:t>
      </w:r>
      <w:r w:rsidR="0024262A">
        <w:rPr>
          <w:lang w:val="en-GB"/>
        </w:rPr>
        <w:t>.aspx for the OK button like so…</w:t>
      </w:r>
    </w:p>
    <w:p w14:paraId="3C5E7FCD" w14:textId="096E5E40" w:rsidR="0024262A" w:rsidRPr="00E169D5" w:rsidRDefault="00A665CB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A227F69" wp14:editId="487EC7E5">
            <wp:extent cx="4743450" cy="7448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CE75" w14:textId="3AA75851" w:rsidR="00585CFE" w:rsidRDefault="00DC40D7" w:rsidP="00585CFE">
      <w:pPr>
        <w:rPr>
          <w:lang w:val="en-GB"/>
        </w:rPr>
      </w:pPr>
      <w:r>
        <w:rPr>
          <w:lang w:val="en-GB"/>
        </w:rPr>
        <w:t>Run the program to see if you can add new records using the interface.</w:t>
      </w:r>
    </w:p>
    <w:p w14:paraId="40F3DD70" w14:textId="24FD1853" w:rsidR="00362BE5" w:rsidRPr="00E169D5" w:rsidRDefault="00362BE5" w:rsidP="00585CFE">
      <w:pPr>
        <w:rPr>
          <w:lang w:val="en-GB"/>
        </w:rPr>
      </w:pPr>
      <w:r>
        <w:rPr>
          <w:lang w:val="en-GB"/>
        </w:rPr>
        <w:t>Finally end your Git Hub day.</w:t>
      </w:r>
    </w:p>
    <w:sectPr w:rsidR="00362BE5" w:rsidRPr="00E169D5" w:rsidSect="00FB0F3B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BD72" w14:textId="77777777" w:rsidR="005122BD" w:rsidRDefault="005122BD" w:rsidP="00E7723E">
      <w:pPr>
        <w:spacing w:after="0" w:line="240" w:lineRule="auto"/>
      </w:pPr>
      <w:r>
        <w:separator/>
      </w:r>
    </w:p>
  </w:endnote>
  <w:endnote w:type="continuationSeparator" w:id="0">
    <w:p w14:paraId="5FCB890A" w14:textId="77777777" w:rsidR="005122BD" w:rsidRDefault="005122BD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62406E99" w14:textId="77777777" w:rsidR="005122BD" w:rsidRDefault="006D6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D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CDFCE47" w14:textId="77777777" w:rsidR="005122BD" w:rsidRDefault="00512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E2382" w14:textId="77777777" w:rsidR="005122BD" w:rsidRDefault="005122BD" w:rsidP="00E7723E">
      <w:pPr>
        <w:spacing w:after="0" w:line="240" w:lineRule="auto"/>
      </w:pPr>
      <w:r>
        <w:separator/>
      </w:r>
    </w:p>
  </w:footnote>
  <w:footnote w:type="continuationSeparator" w:id="0">
    <w:p w14:paraId="50B0FA0D" w14:textId="77777777" w:rsidR="005122BD" w:rsidRDefault="005122BD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37F3" w14:textId="77777777" w:rsidR="005122BD" w:rsidRDefault="0051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9"/>
    <w:rsid w:val="00004A10"/>
    <w:rsid w:val="0002187C"/>
    <w:rsid w:val="001B0DF9"/>
    <w:rsid w:val="0021158E"/>
    <w:rsid w:val="0024262A"/>
    <w:rsid w:val="002806F6"/>
    <w:rsid w:val="002B1E43"/>
    <w:rsid w:val="002B2260"/>
    <w:rsid w:val="002C5AFC"/>
    <w:rsid w:val="003548D5"/>
    <w:rsid w:val="00362BE5"/>
    <w:rsid w:val="005122BD"/>
    <w:rsid w:val="0056771D"/>
    <w:rsid w:val="00585CFE"/>
    <w:rsid w:val="005F46E7"/>
    <w:rsid w:val="006933E4"/>
    <w:rsid w:val="006B187C"/>
    <w:rsid w:val="006D6F6B"/>
    <w:rsid w:val="006F2F86"/>
    <w:rsid w:val="00723B8C"/>
    <w:rsid w:val="00723DBF"/>
    <w:rsid w:val="007F36C8"/>
    <w:rsid w:val="008131DB"/>
    <w:rsid w:val="008670EC"/>
    <w:rsid w:val="00893D22"/>
    <w:rsid w:val="008A133F"/>
    <w:rsid w:val="008C65BE"/>
    <w:rsid w:val="00956DBC"/>
    <w:rsid w:val="00A470F6"/>
    <w:rsid w:val="00A665CB"/>
    <w:rsid w:val="00B67AE0"/>
    <w:rsid w:val="00BF7BCF"/>
    <w:rsid w:val="00C07EF2"/>
    <w:rsid w:val="00DC40D7"/>
    <w:rsid w:val="00E230D8"/>
    <w:rsid w:val="00E7723E"/>
    <w:rsid w:val="00F23B7B"/>
    <w:rsid w:val="00F474FB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B1E5"/>
  <w15:docId w15:val="{CAB2C130-B6F9-4998-9A11-5A47239C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0E20-0129-46C4-9F0B-640AA34B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5</TotalTime>
  <Pages>12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5</cp:revision>
  <dcterms:created xsi:type="dcterms:W3CDTF">2020-05-11T08:25:00Z</dcterms:created>
  <dcterms:modified xsi:type="dcterms:W3CDTF">2020-12-09T13:38:00Z</dcterms:modified>
</cp:coreProperties>
</file>